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EAC8" w14:textId="77777777" w:rsidR="001C0BD2" w:rsidRPr="001C0BD2" w:rsidRDefault="001C0BD2" w:rsidP="001C0BD2">
      <w:pPr>
        <w:rPr>
          <w:b/>
          <w:bCs/>
        </w:rPr>
      </w:pPr>
      <w:r w:rsidRPr="001C0BD2">
        <w:rPr>
          <w:b/>
          <w:bCs/>
        </w:rPr>
        <w:t>Betreff: Unterstütze unseren digitalen Sponsorenlauf für Menschen mit dem Prader-Willi-Syndrom!</w:t>
      </w:r>
    </w:p>
    <w:p w14:paraId="6992A9C2" w14:textId="77777777" w:rsidR="001C0BD2" w:rsidRPr="001C0BD2" w:rsidRDefault="001C0BD2" w:rsidP="001C0BD2">
      <w:r w:rsidRPr="001C0BD2">
        <w:t>Liebe/r [Name],</w:t>
      </w:r>
    </w:p>
    <w:p w14:paraId="3A8776B5" w14:textId="77777777" w:rsidR="001C0BD2" w:rsidRPr="001C0BD2" w:rsidRDefault="001C0BD2" w:rsidP="001C0BD2">
      <w:r w:rsidRPr="001C0BD2">
        <w:t>ich möchte Dich herzlich einladen, mich/mein Kind bei einem digitalen Sponsorenlauf zu unterstützen, um Spenden für die Prader-Willi-Syndrom-Vereinigung Deutschland e.V. (PWSVD) zu sammeln und das Bewusstsein für das Prader-Willi-Syndrom zu stärken. Jeder kann mitmachen, egal wo und wann – der Lauf findet flexibel zwischen dem 14.09. und 14.10.2024 statt.</w:t>
      </w:r>
    </w:p>
    <w:p w14:paraId="79E1C190" w14:textId="2B5B771D" w:rsidR="001C0BD2" w:rsidRPr="001C0BD2" w:rsidRDefault="001C0BD2" w:rsidP="001C0BD2">
      <w:r w:rsidRPr="001C0BD2">
        <w:t xml:space="preserve">Du kannst mich/mein Kind entweder mit einem festen Betrag unterstützen oder einen bestimmten Betrag </w:t>
      </w:r>
      <w:proofErr w:type="gramStart"/>
      <w:r w:rsidRPr="001C0BD2">
        <w:t>pro gelaufener Runde</w:t>
      </w:r>
      <w:proofErr w:type="gramEnd"/>
      <w:r w:rsidRPr="001C0BD2">
        <w:t xml:space="preserve"> spenden. Sobald Du Dich entschieden hast, werde ich Dir alle weiteren Details zukommen lassen</w:t>
      </w:r>
      <w:r>
        <w:t>.</w:t>
      </w:r>
    </w:p>
    <w:p w14:paraId="663E522E" w14:textId="7FE3A53E" w:rsidR="001C0BD2" w:rsidRPr="001C0BD2" w:rsidRDefault="001C0BD2" w:rsidP="001C0BD2">
      <w:r>
        <w:t>Selbstverständlich kannst du für deine Spende auch eine Spendenquittung erhalten.</w:t>
      </w:r>
    </w:p>
    <w:p w14:paraId="71DC6F5C" w14:textId="77777777" w:rsidR="001C0BD2" w:rsidRPr="001C0BD2" w:rsidRDefault="001C0BD2" w:rsidP="001C0BD2">
      <w:r w:rsidRPr="001C0BD2">
        <w:t>Es würde mich/mein Kind sehr freuen, wenn Du dabei bist – als Sponsor und als Teil unserer Gemeinschaft, die sich für Menschen mit dem Prader-Willi-Syndrom einsetzt. Melde Dich am besten bis zum [Datum] per Mail oder Telefon bei mir, damit wir wissen, dass wir auf Deine Unterstützung zählen können.</w:t>
      </w:r>
    </w:p>
    <w:p w14:paraId="30A915F5" w14:textId="77777777" w:rsidR="001C0BD2" w:rsidRPr="001C0BD2" w:rsidRDefault="001C0BD2" w:rsidP="001C0BD2">
      <w:r w:rsidRPr="001C0BD2">
        <w:t xml:space="preserve">Weitere Informationen zum PWS und zur PWSVD findest Du auf der Webseite des Vereins unter </w:t>
      </w:r>
      <w:hyperlink r:id="rId7" w:tgtFrame="_new" w:history="1">
        <w:r w:rsidRPr="001C0BD2">
          <w:rPr>
            <w:rStyle w:val="Hyperlink"/>
          </w:rPr>
          <w:t>www.prader-willi.de</w:t>
        </w:r>
      </w:hyperlink>
      <w:r w:rsidRPr="001C0BD2">
        <w:t>.</w:t>
      </w:r>
    </w:p>
    <w:p w14:paraId="61BC2374" w14:textId="77777777" w:rsidR="001C0BD2" w:rsidRPr="001C0BD2" w:rsidRDefault="001C0BD2" w:rsidP="001C0BD2">
      <w:r w:rsidRPr="001C0BD2">
        <w:t>Herzliche Grüße,</w:t>
      </w:r>
      <w:r w:rsidRPr="001C0BD2">
        <w:br/>
        <w:t>[Dein Name]</w:t>
      </w:r>
      <w:r w:rsidRPr="001C0BD2">
        <w:br/>
        <w:t>[Deine Kontaktdaten]</w:t>
      </w:r>
    </w:p>
    <w:p w14:paraId="6D96385C" w14:textId="77777777" w:rsidR="004D33DD" w:rsidRDefault="004D33DD" w:rsidP="00616BF0"/>
    <w:p w14:paraId="36FD24C6" w14:textId="77777777" w:rsidR="004D33DD" w:rsidRPr="004D33DD" w:rsidRDefault="004D33DD" w:rsidP="004D33DD"/>
    <w:p w14:paraId="28788371" w14:textId="77777777" w:rsidR="004D33DD" w:rsidRPr="004D33DD" w:rsidRDefault="004D33DD" w:rsidP="004D33DD"/>
    <w:p w14:paraId="325752C7" w14:textId="77777777" w:rsidR="004D33DD" w:rsidRPr="004D33DD" w:rsidRDefault="004D33DD" w:rsidP="004D33DD"/>
    <w:p w14:paraId="5B0F7621" w14:textId="77777777" w:rsidR="004D33DD" w:rsidRPr="004D33DD" w:rsidRDefault="004D33DD" w:rsidP="004D33DD"/>
    <w:p w14:paraId="7B33C805" w14:textId="77777777" w:rsidR="004D33DD" w:rsidRPr="004D33DD" w:rsidRDefault="004D33DD" w:rsidP="004D33DD"/>
    <w:p w14:paraId="0C8D6793" w14:textId="77777777" w:rsidR="004D33DD" w:rsidRPr="004D33DD" w:rsidRDefault="004D33DD" w:rsidP="004D33DD"/>
    <w:p w14:paraId="27CB1A57" w14:textId="77777777" w:rsidR="004D33DD" w:rsidRPr="004D33DD" w:rsidRDefault="004D33DD" w:rsidP="004D33DD"/>
    <w:p w14:paraId="35BE4E54" w14:textId="77777777" w:rsidR="004D33DD" w:rsidRPr="004D33DD" w:rsidRDefault="004D33DD" w:rsidP="004D33DD"/>
    <w:p w14:paraId="60CFB45F" w14:textId="77777777" w:rsidR="004D33DD" w:rsidRPr="004D33DD" w:rsidRDefault="004D33DD" w:rsidP="004D33DD"/>
    <w:p w14:paraId="1B4781C5" w14:textId="77777777" w:rsidR="004D33DD" w:rsidRPr="004D33DD" w:rsidRDefault="004D33DD" w:rsidP="004D33DD"/>
    <w:p w14:paraId="214A3391" w14:textId="77777777" w:rsidR="004D33DD" w:rsidRPr="004D33DD" w:rsidRDefault="004D33DD" w:rsidP="004D33DD"/>
    <w:p w14:paraId="36A902B7" w14:textId="77777777" w:rsidR="004D33DD" w:rsidRPr="004D33DD" w:rsidRDefault="004D33DD" w:rsidP="004D33DD"/>
    <w:p w14:paraId="0CD9F36F" w14:textId="77777777" w:rsidR="004D33DD" w:rsidRPr="004D33DD" w:rsidRDefault="004D33DD" w:rsidP="004D33DD"/>
    <w:p w14:paraId="205CB1B5" w14:textId="77777777" w:rsidR="004D33DD" w:rsidRPr="004D33DD" w:rsidRDefault="004D33DD" w:rsidP="004D33DD"/>
    <w:p w14:paraId="1F1A3211" w14:textId="77777777" w:rsidR="004D33DD" w:rsidRPr="004D33DD" w:rsidRDefault="004D33DD" w:rsidP="004D33DD"/>
    <w:p w14:paraId="4AFF6A53" w14:textId="77777777" w:rsidR="004D33DD" w:rsidRPr="004D33DD" w:rsidRDefault="004D33DD" w:rsidP="004D33DD"/>
    <w:p w14:paraId="439EDC2D" w14:textId="77777777" w:rsidR="004D33DD" w:rsidRPr="004D33DD" w:rsidRDefault="004D33DD" w:rsidP="004D33DD"/>
    <w:p w14:paraId="40718503" w14:textId="77777777" w:rsidR="004D33DD" w:rsidRDefault="004D33DD" w:rsidP="004D33DD"/>
    <w:p w14:paraId="5E0895AF" w14:textId="77777777" w:rsidR="001467D4" w:rsidRPr="004D33DD" w:rsidRDefault="004D33DD" w:rsidP="004D33DD">
      <w:pPr>
        <w:tabs>
          <w:tab w:val="left" w:pos="1935"/>
        </w:tabs>
      </w:pPr>
      <w:r>
        <w:tab/>
      </w:r>
    </w:p>
    <w:sectPr w:rsidR="001467D4" w:rsidRPr="004D33DD" w:rsidSect="004D3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2269" w:left="124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0F09" w14:textId="77777777" w:rsidR="004922A8" w:rsidRDefault="004922A8">
      <w:r>
        <w:separator/>
      </w:r>
    </w:p>
  </w:endnote>
  <w:endnote w:type="continuationSeparator" w:id="0">
    <w:p w14:paraId="66D5C7F5" w14:textId="77777777" w:rsidR="004922A8" w:rsidRDefault="004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DECF" w14:textId="77777777" w:rsidR="009C312D" w:rsidRDefault="009C31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3260"/>
      <w:gridCol w:w="2410"/>
    </w:tblGrid>
    <w:tr w:rsidR="002D13CD" w14:paraId="51D95D93" w14:textId="77777777" w:rsidTr="00575FA2">
      <w:trPr>
        <w:jc w:val="center"/>
      </w:trPr>
      <w:tc>
        <w:tcPr>
          <w:tcW w:w="3686" w:type="dxa"/>
          <w:hideMark/>
        </w:tcPr>
        <w:p w14:paraId="6CB2D024" w14:textId="2D518683" w:rsidR="002D13CD" w:rsidRPr="00B856A0" w:rsidRDefault="002D13CD" w:rsidP="002D13CD">
          <w:pPr>
            <w:spacing w:line="240" w:lineRule="auto"/>
            <w:rPr>
              <w:rFonts w:cs="Arial"/>
              <w:b/>
              <w:sz w:val="14"/>
              <w:szCs w:val="14"/>
            </w:rPr>
          </w:pPr>
          <w:r w:rsidRPr="00B856A0">
            <w:rPr>
              <w:rFonts w:cs="Arial"/>
              <w:b/>
              <w:sz w:val="14"/>
              <w:szCs w:val="14"/>
            </w:rPr>
            <w:t>Prader-Willi-Syndrom Vereinigung Deutschland e.V.</w:t>
          </w:r>
        </w:p>
      </w:tc>
      <w:tc>
        <w:tcPr>
          <w:tcW w:w="3260" w:type="dxa"/>
          <w:hideMark/>
        </w:tcPr>
        <w:p w14:paraId="22E7D79C" w14:textId="77777777" w:rsidR="002D13CD" w:rsidRPr="00B856A0" w:rsidRDefault="002D13CD" w:rsidP="002D13CD">
          <w:pPr>
            <w:spacing w:line="240" w:lineRule="auto"/>
            <w:rPr>
              <w:rFonts w:cs="Arial"/>
              <w:b/>
              <w:sz w:val="14"/>
              <w:szCs w:val="14"/>
            </w:rPr>
          </w:pPr>
          <w:r w:rsidRPr="00B856A0">
            <w:rPr>
              <w:rFonts w:cs="Arial"/>
              <w:b/>
              <w:sz w:val="14"/>
              <w:szCs w:val="14"/>
            </w:rPr>
            <w:t>Vorstand</w:t>
          </w:r>
        </w:p>
      </w:tc>
      <w:tc>
        <w:tcPr>
          <w:tcW w:w="2410" w:type="dxa"/>
          <w:hideMark/>
        </w:tcPr>
        <w:p w14:paraId="3347501E" w14:textId="77777777" w:rsidR="002D13CD" w:rsidRPr="00B856A0" w:rsidRDefault="002D13CD" w:rsidP="002D13CD">
          <w:pPr>
            <w:spacing w:line="240" w:lineRule="auto"/>
            <w:rPr>
              <w:rFonts w:cs="Arial"/>
              <w:b/>
              <w:sz w:val="14"/>
              <w:szCs w:val="14"/>
            </w:rPr>
          </w:pPr>
          <w:r w:rsidRPr="00B856A0">
            <w:rPr>
              <w:rFonts w:cs="Arial"/>
              <w:b/>
              <w:sz w:val="14"/>
              <w:szCs w:val="14"/>
            </w:rPr>
            <w:t>Vereins- und Spendenkonto</w:t>
          </w:r>
        </w:p>
      </w:tc>
    </w:tr>
    <w:tr w:rsidR="002D13CD" w14:paraId="1B78725F" w14:textId="77777777" w:rsidTr="00575FA2">
      <w:trPr>
        <w:trHeight w:val="1113"/>
        <w:jc w:val="center"/>
      </w:trPr>
      <w:tc>
        <w:tcPr>
          <w:tcW w:w="3686" w:type="dxa"/>
          <w:hideMark/>
        </w:tcPr>
        <w:p w14:paraId="1AE79F9B" w14:textId="77777777" w:rsidR="002D13CD" w:rsidRPr="00B856A0" w:rsidRDefault="002D13CD" w:rsidP="002D13CD">
          <w:pPr>
            <w:spacing w:line="240" w:lineRule="auto"/>
            <w:rPr>
              <w:rFonts w:cs="Arial"/>
              <w:sz w:val="14"/>
              <w:szCs w:val="14"/>
            </w:rPr>
          </w:pPr>
          <w:r w:rsidRPr="00B856A0">
            <w:rPr>
              <w:rFonts w:cs="Arial"/>
              <w:sz w:val="14"/>
              <w:szCs w:val="14"/>
            </w:rPr>
            <w:t>Sitz: Gronau</w:t>
          </w:r>
          <w:r w:rsidRPr="00B856A0">
            <w:rPr>
              <w:rFonts w:cs="Arial"/>
              <w:sz w:val="14"/>
              <w:szCs w:val="14"/>
            </w:rPr>
            <w:br/>
            <w:t>Amtsgericht: Coesfeld VR 5360</w:t>
          </w:r>
          <w:r w:rsidRPr="00B856A0">
            <w:rPr>
              <w:rFonts w:cs="Arial"/>
              <w:sz w:val="14"/>
              <w:szCs w:val="14"/>
            </w:rPr>
            <w:br/>
            <w:t xml:space="preserve">Geschäftsstelle: </w:t>
          </w:r>
          <w:r>
            <w:rPr>
              <w:rFonts w:cs="Arial"/>
              <w:sz w:val="14"/>
              <w:szCs w:val="14"/>
            </w:rPr>
            <w:t>Strandläuferweg 40</w:t>
          </w:r>
          <w:r w:rsidRPr="00B856A0">
            <w:rPr>
              <w:rFonts w:cs="Arial"/>
              <w:sz w:val="14"/>
              <w:szCs w:val="14"/>
            </w:rPr>
            <w:t>, 50829 Köln</w:t>
          </w:r>
        </w:p>
        <w:p w14:paraId="42E2B08F" w14:textId="77777777" w:rsidR="002D13CD" w:rsidRPr="00B856A0" w:rsidRDefault="002D13CD" w:rsidP="002D13CD">
          <w:pPr>
            <w:spacing w:line="240" w:lineRule="auto"/>
            <w:rPr>
              <w:rFonts w:cs="Arial"/>
              <w:sz w:val="14"/>
              <w:szCs w:val="14"/>
            </w:rPr>
          </w:pPr>
          <w:r w:rsidRPr="00B856A0">
            <w:rPr>
              <w:rFonts w:cs="Arial"/>
              <w:sz w:val="14"/>
              <w:szCs w:val="14"/>
            </w:rPr>
            <w:t>Tel: 0221 84561875</w:t>
          </w:r>
          <w:r w:rsidRPr="00B856A0">
            <w:rPr>
              <w:rFonts w:cs="Arial"/>
              <w:sz w:val="14"/>
              <w:szCs w:val="14"/>
            </w:rPr>
            <w:br/>
            <w:t>E-Mail: info@prader-willi.de</w:t>
          </w:r>
          <w:r w:rsidRPr="00B856A0">
            <w:rPr>
              <w:rFonts w:cs="Arial"/>
              <w:sz w:val="14"/>
              <w:szCs w:val="14"/>
            </w:rPr>
            <w:br/>
            <w:t>Internet: www.prader-willi.de</w:t>
          </w:r>
        </w:p>
      </w:tc>
      <w:tc>
        <w:tcPr>
          <w:tcW w:w="3260" w:type="dxa"/>
          <w:hideMark/>
        </w:tcPr>
        <w:p w14:paraId="2D261D12" w14:textId="77777777" w:rsidR="009C312D" w:rsidRPr="009C312D" w:rsidRDefault="009C312D" w:rsidP="009C312D">
          <w:pPr>
            <w:spacing w:line="240" w:lineRule="auto"/>
            <w:rPr>
              <w:rFonts w:cs="Arial"/>
              <w:sz w:val="14"/>
              <w:szCs w:val="14"/>
            </w:rPr>
          </w:pPr>
          <w:r w:rsidRPr="009C312D">
            <w:rPr>
              <w:rFonts w:cs="Arial"/>
              <w:sz w:val="14"/>
              <w:szCs w:val="14"/>
            </w:rPr>
            <w:t>Inga Koenen (Vorsitzende)</w:t>
          </w:r>
        </w:p>
        <w:p w14:paraId="2A35FF93" w14:textId="77777777" w:rsidR="009C312D" w:rsidRPr="009C312D" w:rsidRDefault="009C312D" w:rsidP="009C312D">
          <w:pPr>
            <w:spacing w:line="240" w:lineRule="auto"/>
            <w:rPr>
              <w:rFonts w:cs="Arial"/>
              <w:sz w:val="14"/>
              <w:szCs w:val="14"/>
            </w:rPr>
          </w:pPr>
          <w:r w:rsidRPr="009C312D">
            <w:rPr>
              <w:rFonts w:cs="Arial"/>
              <w:sz w:val="14"/>
              <w:szCs w:val="14"/>
            </w:rPr>
            <w:t>Kathrin Altenhoff (stellvertretende Vorsitzende)</w:t>
          </w:r>
        </w:p>
        <w:p w14:paraId="749A818B" w14:textId="77777777" w:rsidR="009C312D" w:rsidRPr="009C312D" w:rsidRDefault="009C312D" w:rsidP="009C312D">
          <w:pPr>
            <w:spacing w:line="240" w:lineRule="auto"/>
            <w:rPr>
              <w:rFonts w:cs="Arial"/>
              <w:sz w:val="14"/>
              <w:szCs w:val="14"/>
            </w:rPr>
          </w:pPr>
          <w:r w:rsidRPr="009C312D">
            <w:rPr>
              <w:rFonts w:cs="Arial"/>
              <w:sz w:val="14"/>
              <w:szCs w:val="14"/>
            </w:rPr>
            <w:t>Boncy Gabrielyan (stellvertretende Vorsitzende)</w:t>
          </w:r>
        </w:p>
        <w:p w14:paraId="666894D9" w14:textId="77777777" w:rsidR="009C312D" w:rsidRPr="009C312D" w:rsidRDefault="009C312D" w:rsidP="009C312D">
          <w:pPr>
            <w:spacing w:line="240" w:lineRule="auto"/>
            <w:rPr>
              <w:rFonts w:cs="Arial"/>
              <w:sz w:val="14"/>
              <w:szCs w:val="14"/>
            </w:rPr>
          </w:pPr>
          <w:r w:rsidRPr="009C312D">
            <w:rPr>
              <w:rFonts w:cs="Arial"/>
              <w:sz w:val="14"/>
              <w:szCs w:val="14"/>
            </w:rPr>
            <w:t>Martin Neitzert (stellvertretender Vorsitzender)</w:t>
          </w:r>
        </w:p>
        <w:p w14:paraId="552343A3" w14:textId="77777777" w:rsidR="009C312D" w:rsidRPr="009C312D" w:rsidRDefault="009C312D" w:rsidP="009C312D">
          <w:pPr>
            <w:spacing w:line="240" w:lineRule="auto"/>
            <w:rPr>
              <w:rFonts w:cs="Arial"/>
              <w:sz w:val="14"/>
              <w:szCs w:val="14"/>
            </w:rPr>
          </w:pPr>
          <w:r w:rsidRPr="009C312D">
            <w:rPr>
              <w:rFonts w:cs="Arial"/>
              <w:sz w:val="14"/>
              <w:szCs w:val="14"/>
            </w:rPr>
            <w:t xml:space="preserve">Mirko Tillack (stellvertretender </w:t>
          </w:r>
          <w:proofErr w:type="gramStart"/>
          <w:r w:rsidRPr="009C312D">
            <w:rPr>
              <w:rFonts w:cs="Arial"/>
              <w:sz w:val="14"/>
              <w:szCs w:val="14"/>
            </w:rPr>
            <w:t xml:space="preserve">Vorsitzender)   </w:t>
          </w:r>
          <w:proofErr w:type="gramEnd"/>
          <w:r w:rsidRPr="009C312D">
            <w:rPr>
              <w:rFonts w:cs="Arial"/>
              <w:sz w:val="14"/>
              <w:szCs w:val="14"/>
            </w:rPr>
            <w:t xml:space="preserve">    Christoph Tomecki (Schatzmeister)</w:t>
          </w:r>
        </w:p>
        <w:p w14:paraId="0D9C4115" w14:textId="44E6B941" w:rsidR="002D13CD" w:rsidRPr="00B856A0" w:rsidRDefault="009C312D" w:rsidP="009C312D">
          <w:pPr>
            <w:spacing w:line="240" w:lineRule="auto"/>
            <w:rPr>
              <w:rFonts w:cs="Arial"/>
              <w:sz w:val="14"/>
              <w:szCs w:val="14"/>
            </w:rPr>
          </w:pPr>
          <w:r w:rsidRPr="009C312D">
            <w:rPr>
              <w:rFonts w:cs="Arial"/>
              <w:sz w:val="14"/>
              <w:szCs w:val="14"/>
            </w:rPr>
            <w:t>Dr. Ulrich Priester (Schriftführer)</w:t>
          </w:r>
        </w:p>
      </w:tc>
      <w:tc>
        <w:tcPr>
          <w:tcW w:w="2410" w:type="dxa"/>
        </w:tcPr>
        <w:p w14:paraId="3E798205" w14:textId="77777777" w:rsidR="002D13CD" w:rsidRPr="00B856A0" w:rsidRDefault="002D13CD" w:rsidP="002D13CD">
          <w:pPr>
            <w:spacing w:line="240" w:lineRule="auto"/>
            <w:rPr>
              <w:rFonts w:cs="Arial"/>
              <w:color w:val="000000"/>
              <w:sz w:val="14"/>
              <w:szCs w:val="14"/>
              <w:lang w:val="en-US"/>
            </w:rPr>
          </w:pPr>
          <w:r w:rsidRPr="00B856A0">
            <w:rPr>
              <w:rFonts w:cs="Arial"/>
              <w:sz w:val="14"/>
              <w:szCs w:val="14"/>
            </w:rPr>
            <w:t>Sparkasse Hattingen</w:t>
          </w:r>
          <w:r w:rsidRPr="00B856A0">
            <w:rPr>
              <w:rFonts w:cs="Arial"/>
              <w:sz w:val="14"/>
              <w:szCs w:val="14"/>
            </w:rPr>
            <w:br/>
          </w:r>
          <w:r w:rsidRPr="00B856A0">
            <w:rPr>
              <w:rFonts w:cs="Arial"/>
              <w:color w:val="000000"/>
              <w:sz w:val="14"/>
              <w:szCs w:val="14"/>
              <w:lang w:val="en-US"/>
            </w:rPr>
            <w:t>IBAN DE81 4305 1040 0000 0910 90</w:t>
          </w:r>
          <w:r w:rsidRPr="00B856A0">
            <w:rPr>
              <w:rFonts w:cs="Arial"/>
              <w:color w:val="000000"/>
              <w:sz w:val="14"/>
              <w:szCs w:val="14"/>
              <w:lang w:val="en-US"/>
            </w:rPr>
            <w:br/>
            <w:t>BIC WELADED1HTG</w:t>
          </w:r>
        </w:p>
        <w:p w14:paraId="567DC6EB" w14:textId="77777777" w:rsidR="002D13CD" w:rsidRPr="00B856A0" w:rsidRDefault="002D13CD" w:rsidP="002D13CD">
          <w:pPr>
            <w:spacing w:line="240" w:lineRule="auto"/>
            <w:rPr>
              <w:rFonts w:cs="Arial"/>
              <w:sz w:val="14"/>
              <w:szCs w:val="14"/>
            </w:rPr>
          </w:pPr>
        </w:p>
        <w:p w14:paraId="3244FBB1" w14:textId="77777777" w:rsidR="002D13CD" w:rsidRPr="00B856A0" w:rsidRDefault="002D13CD" w:rsidP="002D13CD">
          <w:pPr>
            <w:spacing w:line="240" w:lineRule="auto"/>
            <w:rPr>
              <w:rFonts w:cs="Arial"/>
              <w:sz w:val="14"/>
              <w:szCs w:val="14"/>
            </w:rPr>
          </w:pPr>
          <w:r w:rsidRPr="00B856A0">
            <w:rPr>
              <w:rFonts w:cs="Arial"/>
              <w:sz w:val="14"/>
              <w:szCs w:val="14"/>
            </w:rPr>
            <w:t>Steuernummer: 223/5916/0746</w:t>
          </w:r>
          <w:r w:rsidRPr="00B856A0">
            <w:rPr>
              <w:rFonts w:cs="Arial"/>
              <w:sz w:val="14"/>
              <w:szCs w:val="14"/>
            </w:rPr>
            <w:br/>
            <w:t>Finanzamt: 50931 Köln-West</w:t>
          </w:r>
        </w:p>
      </w:tc>
    </w:tr>
  </w:tbl>
  <w:p w14:paraId="24295D8F" w14:textId="77777777" w:rsidR="004D33DD" w:rsidRDefault="004D33DD">
    <w:pPr>
      <w:pStyle w:val="Fuzeile"/>
    </w:pPr>
  </w:p>
  <w:p w14:paraId="61F6E9C0" w14:textId="77777777" w:rsidR="004D33DD" w:rsidRDefault="004D33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694"/>
      <w:gridCol w:w="1984"/>
    </w:tblGrid>
    <w:tr w:rsidR="001B2974" w14:paraId="260780B0" w14:textId="77777777">
      <w:tc>
        <w:tcPr>
          <w:tcW w:w="2622" w:type="dxa"/>
        </w:tcPr>
        <w:p w14:paraId="73B3FA5D" w14:textId="77777777" w:rsidR="001B2974" w:rsidRDefault="001B2974" w:rsidP="00567C9B">
          <w:pPr>
            <w:pStyle w:val="berschrift5"/>
            <w:rPr>
              <w:sz w:val="14"/>
            </w:rPr>
          </w:pPr>
          <w:r>
            <w:rPr>
              <w:sz w:val="14"/>
            </w:rPr>
            <w:t xml:space="preserve">Prader Willi Syndrom </w:t>
          </w:r>
        </w:p>
      </w:tc>
      <w:tc>
        <w:tcPr>
          <w:tcW w:w="2551" w:type="dxa"/>
        </w:tcPr>
        <w:p w14:paraId="5A98ADC1" w14:textId="77777777" w:rsidR="001B2974" w:rsidRDefault="001B2974" w:rsidP="00567C9B">
          <w:pPr>
            <w:jc w:val="both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Vereins- und Spendenkonto:</w:t>
          </w:r>
        </w:p>
      </w:tc>
      <w:tc>
        <w:tcPr>
          <w:tcW w:w="2694" w:type="dxa"/>
        </w:tcPr>
        <w:p w14:paraId="2E4EBB94" w14:textId="77777777" w:rsidR="001B2974" w:rsidRDefault="001B2974" w:rsidP="00567C9B">
          <w:pPr>
            <w:jc w:val="both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Vorstand:</w:t>
          </w:r>
        </w:p>
      </w:tc>
      <w:tc>
        <w:tcPr>
          <w:tcW w:w="1984" w:type="dxa"/>
        </w:tcPr>
        <w:p w14:paraId="1D7ED6EA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 xml:space="preserve">Monika Fuhrmann </w:t>
          </w:r>
        </w:p>
      </w:tc>
    </w:tr>
    <w:tr w:rsidR="001B2974" w14:paraId="78D48C1E" w14:textId="77777777">
      <w:tc>
        <w:tcPr>
          <w:tcW w:w="2622" w:type="dxa"/>
        </w:tcPr>
        <w:p w14:paraId="08E0A3D4" w14:textId="77777777" w:rsidR="001B2974" w:rsidRDefault="001B2974" w:rsidP="00567C9B">
          <w:pPr>
            <w:jc w:val="both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Vereinigung Deutschland e.V.</w:t>
          </w:r>
        </w:p>
      </w:tc>
      <w:tc>
        <w:tcPr>
          <w:tcW w:w="2551" w:type="dxa"/>
        </w:tcPr>
        <w:p w14:paraId="2CF99EDC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Sparkasse Hattingen</w:t>
          </w:r>
        </w:p>
      </w:tc>
      <w:tc>
        <w:tcPr>
          <w:tcW w:w="2694" w:type="dxa"/>
        </w:tcPr>
        <w:p w14:paraId="7F502327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Gudrun Schnur (Vorsitzende)</w:t>
          </w:r>
        </w:p>
      </w:tc>
      <w:tc>
        <w:tcPr>
          <w:tcW w:w="1984" w:type="dxa"/>
        </w:tcPr>
        <w:p w14:paraId="40618914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 xml:space="preserve">Volker Holzkämper </w:t>
          </w:r>
        </w:p>
      </w:tc>
    </w:tr>
    <w:tr w:rsidR="001B2974" w14:paraId="56620EDC" w14:textId="77777777">
      <w:tc>
        <w:tcPr>
          <w:tcW w:w="2622" w:type="dxa"/>
        </w:tcPr>
        <w:p w14:paraId="0D106286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Newerweg 52</w:t>
          </w:r>
        </w:p>
      </w:tc>
      <w:tc>
        <w:tcPr>
          <w:tcW w:w="2551" w:type="dxa"/>
        </w:tcPr>
        <w:p w14:paraId="48A05977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Bankleitzahl: 430 510 40</w:t>
          </w:r>
        </w:p>
      </w:tc>
      <w:tc>
        <w:tcPr>
          <w:tcW w:w="2694" w:type="dxa"/>
        </w:tcPr>
        <w:p w14:paraId="4A94F934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Tel.: 06874 / 1502</w:t>
          </w:r>
        </w:p>
      </w:tc>
      <w:tc>
        <w:tcPr>
          <w:tcW w:w="1984" w:type="dxa"/>
        </w:tcPr>
        <w:p w14:paraId="50292AF6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 xml:space="preserve">Uwe Keil </w:t>
          </w:r>
        </w:p>
      </w:tc>
    </w:tr>
    <w:tr w:rsidR="001B2974" w14:paraId="5B8CFEE7" w14:textId="77777777">
      <w:tc>
        <w:tcPr>
          <w:tcW w:w="2622" w:type="dxa"/>
        </w:tcPr>
        <w:p w14:paraId="0AE0F28E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66687 Wadern</w:t>
          </w:r>
        </w:p>
      </w:tc>
      <w:tc>
        <w:tcPr>
          <w:tcW w:w="2551" w:type="dxa"/>
        </w:tcPr>
        <w:p w14:paraId="72C5E2E3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Konto-Nr.: 91090</w:t>
          </w:r>
        </w:p>
      </w:tc>
      <w:tc>
        <w:tcPr>
          <w:tcW w:w="2694" w:type="dxa"/>
        </w:tcPr>
        <w:p w14:paraId="2C9E0C3C" w14:textId="77777777" w:rsidR="001B2974" w:rsidRPr="002232E1" w:rsidRDefault="001B2974" w:rsidP="00567C9B">
          <w:pPr>
            <w:jc w:val="both"/>
            <w:rPr>
              <w:sz w:val="14"/>
              <w:lang w:val="en-GB"/>
            </w:rPr>
          </w:pPr>
        </w:p>
      </w:tc>
      <w:tc>
        <w:tcPr>
          <w:tcW w:w="1984" w:type="dxa"/>
        </w:tcPr>
        <w:p w14:paraId="464837AF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Konstantin Kelaiditis</w:t>
          </w:r>
        </w:p>
      </w:tc>
    </w:tr>
    <w:tr w:rsidR="001B2974" w14:paraId="60E40B81" w14:textId="77777777">
      <w:tc>
        <w:tcPr>
          <w:tcW w:w="2622" w:type="dxa"/>
        </w:tcPr>
        <w:p w14:paraId="4B1BC4F3" w14:textId="77777777" w:rsidR="001B2974" w:rsidRDefault="001B2974" w:rsidP="00567C9B">
          <w:pPr>
            <w:jc w:val="both"/>
            <w:rPr>
              <w:sz w:val="14"/>
              <w:lang w:val="it-IT"/>
            </w:rPr>
          </w:pPr>
          <w:r>
            <w:rPr>
              <w:sz w:val="14"/>
              <w:lang w:val="it-IT"/>
            </w:rPr>
            <w:t>E-Mail: info@prader-willi.de</w:t>
          </w:r>
        </w:p>
      </w:tc>
      <w:tc>
        <w:tcPr>
          <w:tcW w:w="2551" w:type="dxa"/>
        </w:tcPr>
        <w:p w14:paraId="035F80BD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IBAN DE81 4305 1040 0000 0910 90</w:t>
          </w:r>
        </w:p>
      </w:tc>
      <w:tc>
        <w:tcPr>
          <w:tcW w:w="2694" w:type="dxa"/>
        </w:tcPr>
        <w:p w14:paraId="01DA79B4" w14:textId="77777777" w:rsidR="001B2974" w:rsidRDefault="001B2974" w:rsidP="00567C9B">
          <w:pPr>
            <w:jc w:val="both"/>
            <w:rPr>
              <w:sz w:val="14"/>
            </w:rPr>
          </w:pPr>
        </w:p>
      </w:tc>
      <w:tc>
        <w:tcPr>
          <w:tcW w:w="1984" w:type="dxa"/>
        </w:tcPr>
        <w:p w14:paraId="357B93DB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Karin Lüdtke (Schatzmeister)</w:t>
          </w:r>
        </w:p>
      </w:tc>
    </w:tr>
    <w:tr w:rsidR="001B2974" w14:paraId="637A2052" w14:textId="77777777">
      <w:tc>
        <w:tcPr>
          <w:tcW w:w="2622" w:type="dxa"/>
        </w:tcPr>
        <w:p w14:paraId="279A47A1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Internet: www.prader-willi.de</w:t>
          </w:r>
        </w:p>
      </w:tc>
      <w:tc>
        <w:tcPr>
          <w:tcW w:w="2551" w:type="dxa"/>
        </w:tcPr>
        <w:p w14:paraId="64BAB750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BIC WELADED1HTG</w:t>
          </w:r>
        </w:p>
      </w:tc>
      <w:tc>
        <w:tcPr>
          <w:tcW w:w="2694" w:type="dxa"/>
        </w:tcPr>
        <w:p w14:paraId="6A17715F" w14:textId="77777777" w:rsidR="001B2974" w:rsidRDefault="001B2974" w:rsidP="00567C9B">
          <w:pPr>
            <w:jc w:val="both"/>
            <w:rPr>
              <w:sz w:val="14"/>
            </w:rPr>
          </w:pPr>
        </w:p>
      </w:tc>
      <w:tc>
        <w:tcPr>
          <w:tcW w:w="1984" w:type="dxa"/>
        </w:tcPr>
        <w:p w14:paraId="20652646" w14:textId="77777777" w:rsidR="001B2974" w:rsidRDefault="001B2974" w:rsidP="00567C9B">
          <w:pPr>
            <w:jc w:val="both"/>
            <w:rPr>
              <w:sz w:val="14"/>
            </w:rPr>
          </w:pPr>
          <w:r>
            <w:rPr>
              <w:sz w:val="14"/>
            </w:rPr>
            <w:t>Ulrich Priester (Schriftführer)</w:t>
          </w:r>
        </w:p>
      </w:tc>
    </w:tr>
    <w:tr w:rsidR="001B2974" w14:paraId="5857E20F" w14:textId="77777777">
      <w:tc>
        <w:tcPr>
          <w:tcW w:w="2622" w:type="dxa"/>
        </w:tcPr>
        <w:p w14:paraId="5F36E246" w14:textId="77777777" w:rsidR="001B2974" w:rsidRDefault="001B2974" w:rsidP="00567C9B">
          <w:pPr>
            <w:jc w:val="both"/>
            <w:rPr>
              <w:sz w:val="14"/>
            </w:rPr>
          </w:pPr>
        </w:p>
      </w:tc>
      <w:tc>
        <w:tcPr>
          <w:tcW w:w="2551" w:type="dxa"/>
        </w:tcPr>
        <w:p w14:paraId="57937444" w14:textId="77777777" w:rsidR="001B2974" w:rsidRDefault="001B2974" w:rsidP="00567C9B">
          <w:pPr>
            <w:jc w:val="both"/>
            <w:rPr>
              <w:sz w:val="14"/>
            </w:rPr>
          </w:pPr>
        </w:p>
      </w:tc>
      <w:tc>
        <w:tcPr>
          <w:tcW w:w="2694" w:type="dxa"/>
        </w:tcPr>
        <w:p w14:paraId="4EE03091" w14:textId="77777777" w:rsidR="001B2974" w:rsidRDefault="001B2974" w:rsidP="00567C9B">
          <w:pPr>
            <w:jc w:val="both"/>
            <w:rPr>
              <w:sz w:val="14"/>
            </w:rPr>
          </w:pPr>
        </w:p>
      </w:tc>
      <w:tc>
        <w:tcPr>
          <w:tcW w:w="1984" w:type="dxa"/>
        </w:tcPr>
        <w:p w14:paraId="09B3F8AE" w14:textId="77777777" w:rsidR="001B2974" w:rsidRDefault="001B2974" w:rsidP="00567C9B">
          <w:pPr>
            <w:jc w:val="both"/>
            <w:rPr>
              <w:sz w:val="14"/>
            </w:rPr>
          </w:pPr>
        </w:p>
      </w:tc>
    </w:tr>
  </w:tbl>
  <w:p w14:paraId="3E8831CA" w14:textId="77777777" w:rsidR="001B2974" w:rsidRDefault="001B2974">
    <w:pPr>
      <w:pStyle w:val="Fuzeile"/>
    </w:pPr>
    <w:r>
      <w:rPr>
        <w:rFonts w:ascii="Arial Black" w:hAnsi="Arial Black" w:cs="Arial"/>
        <w:bCs/>
      </w:rPr>
      <w:t xml:space="preserve">Prader Willi Syndrom Vereinigung Deutschland e.V.                      </w:t>
    </w:r>
    <w:r w:rsidRPr="00E95B8A">
      <w:rPr>
        <w:rFonts w:cs="Arial"/>
        <w:bCs/>
      </w:rPr>
      <w:t xml:space="preserve">Seite </w:t>
    </w:r>
    <w:r w:rsidRPr="00E95B8A">
      <w:rPr>
        <w:rFonts w:cs="Arial"/>
        <w:bCs/>
      </w:rPr>
      <w:fldChar w:fldCharType="begin"/>
    </w:r>
    <w:r w:rsidRPr="00E95B8A">
      <w:rPr>
        <w:rFonts w:cs="Arial"/>
        <w:bCs/>
      </w:rPr>
      <w:instrText xml:space="preserve"> PAGE </w:instrText>
    </w:r>
    <w:r w:rsidRPr="00E95B8A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E95B8A">
      <w:rPr>
        <w:rFonts w:cs="Arial"/>
        <w:bCs/>
      </w:rPr>
      <w:fldChar w:fldCharType="end"/>
    </w:r>
    <w:r w:rsidRPr="00E95B8A">
      <w:rPr>
        <w:rFonts w:cs="Arial"/>
        <w:bCs/>
      </w:rPr>
      <w:t xml:space="preserve"> von </w:t>
    </w:r>
    <w:r w:rsidRPr="00E95B8A">
      <w:rPr>
        <w:rFonts w:cs="Arial"/>
        <w:bCs/>
      </w:rPr>
      <w:fldChar w:fldCharType="begin"/>
    </w:r>
    <w:r w:rsidRPr="00E95B8A">
      <w:rPr>
        <w:rFonts w:cs="Arial"/>
        <w:bCs/>
      </w:rPr>
      <w:instrText xml:space="preserve"> NUMPAGES </w:instrText>
    </w:r>
    <w:r w:rsidRPr="00E95B8A">
      <w:rPr>
        <w:rFonts w:cs="Arial"/>
        <w:bCs/>
      </w:rPr>
      <w:fldChar w:fldCharType="separate"/>
    </w:r>
    <w:r w:rsidR="000F098D">
      <w:rPr>
        <w:rFonts w:cs="Arial"/>
        <w:bCs/>
        <w:noProof/>
      </w:rPr>
      <w:t>1</w:t>
    </w:r>
    <w:r w:rsidRPr="00E95B8A">
      <w:rPr>
        <w:rFonts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1DAF" w14:textId="77777777" w:rsidR="004922A8" w:rsidRDefault="004922A8">
      <w:r>
        <w:separator/>
      </w:r>
    </w:p>
  </w:footnote>
  <w:footnote w:type="continuationSeparator" w:id="0">
    <w:p w14:paraId="1CA679FE" w14:textId="77777777" w:rsidR="004922A8" w:rsidRDefault="0049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3F52" w14:textId="77777777" w:rsidR="009C312D" w:rsidRDefault="009C31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E598" w14:textId="77777777" w:rsidR="00E87B69" w:rsidRDefault="00A93430" w:rsidP="00282513">
    <w:pPr>
      <w:pStyle w:val="Kopfzeile"/>
      <w:jc w:val="right"/>
    </w:pPr>
    <w:r>
      <w:rPr>
        <w:noProof/>
      </w:rPr>
      <w:drawing>
        <wp:inline distT="0" distB="0" distL="0" distR="0" wp14:anchorId="72EFC7FD" wp14:editId="73D820BB">
          <wp:extent cx="2381250" cy="981075"/>
          <wp:effectExtent l="0" t="0" r="0" b="0"/>
          <wp:docPr id="35" name="Bild 1" descr="PWS-Vereinu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WS-Vereinu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5C71" w14:textId="77777777" w:rsidR="001B2974" w:rsidRDefault="0003700D">
    <w:pPr>
      <w:pStyle w:val="Kopfzeile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456C8E75" wp14:editId="70A20753">
          <wp:simplePos x="0" y="0"/>
          <wp:positionH relativeFrom="column">
            <wp:posOffset>4680585</wp:posOffset>
          </wp:positionH>
          <wp:positionV relativeFrom="paragraph">
            <wp:posOffset>-71755</wp:posOffset>
          </wp:positionV>
          <wp:extent cx="1602105" cy="1440180"/>
          <wp:effectExtent l="0" t="0" r="0" b="0"/>
          <wp:wrapNone/>
          <wp:docPr id="36" name="Bild 3" descr="Logo mit Hintergru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it Hintergrund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6201"/>
                      </a:clrFrom>
                      <a:clrTo>
                        <a:srgbClr val="FF6201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07A"/>
    <w:multiLevelType w:val="hybridMultilevel"/>
    <w:tmpl w:val="5A90A3EC"/>
    <w:lvl w:ilvl="0" w:tplc="F4CE298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20F"/>
    <w:multiLevelType w:val="hybridMultilevel"/>
    <w:tmpl w:val="8BD6F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2BF"/>
    <w:multiLevelType w:val="hybridMultilevel"/>
    <w:tmpl w:val="D95E9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C33"/>
    <w:multiLevelType w:val="hybridMultilevel"/>
    <w:tmpl w:val="3D6CA890"/>
    <w:lvl w:ilvl="0" w:tplc="7B48162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52"/>
    <w:multiLevelType w:val="hybridMultilevel"/>
    <w:tmpl w:val="D7407558"/>
    <w:lvl w:ilvl="0" w:tplc="BEA2F42C"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A341EC"/>
    <w:multiLevelType w:val="hybridMultilevel"/>
    <w:tmpl w:val="59A0D3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42E0B"/>
    <w:multiLevelType w:val="hybridMultilevel"/>
    <w:tmpl w:val="4C804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F89"/>
    <w:multiLevelType w:val="hybridMultilevel"/>
    <w:tmpl w:val="DE70FE4C"/>
    <w:lvl w:ilvl="0" w:tplc="DAC20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E029D"/>
    <w:multiLevelType w:val="multilevel"/>
    <w:tmpl w:val="3D6CA89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A6267"/>
    <w:multiLevelType w:val="hybridMultilevel"/>
    <w:tmpl w:val="783C1718"/>
    <w:lvl w:ilvl="0" w:tplc="A988595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A49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B961BD"/>
    <w:multiLevelType w:val="hybridMultilevel"/>
    <w:tmpl w:val="9B9414D0"/>
    <w:lvl w:ilvl="0" w:tplc="1CE4C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746255">
    <w:abstractNumId w:val="10"/>
  </w:num>
  <w:num w:numId="2" w16cid:durableId="1353267131">
    <w:abstractNumId w:val="9"/>
  </w:num>
  <w:num w:numId="3" w16cid:durableId="507523845">
    <w:abstractNumId w:val="4"/>
  </w:num>
  <w:num w:numId="4" w16cid:durableId="1940480193">
    <w:abstractNumId w:val="7"/>
  </w:num>
  <w:num w:numId="5" w16cid:durableId="797140150">
    <w:abstractNumId w:val="0"/>
  </w:num>
  <w:num w:numId="6" w16cid:durableId="159931337">
    <w:abstractNumId w:val="3"/>
  </w:num>
  <w:num w:numId="7" w16cid:durableId="1200512092">
    <w:abstractNumId w:val="8"/>
  </w:num>
  <w:num w:numId="8" w16cid:durableId="636299404">
    <w:abstractNumId w:val="11"/>
  </w:num>
  <w:num w:numId="9" w16cid:durableId="939408959">
    <w:abstractNumId w:val="5"/>
  </w:num>
  <w:num w:numId="10" w16cid:durableId="307978357">
    <w:abstractNumId w:val="2"/>
  </w:num>
  <w:num w:numId="11" w16cid:durableId="1178235304">
    <w:abstractNumId w:val="1"/>
  </w:num>
  <w:num w:numId="12" w16cid:durableId="448859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FD"/>
    <w:rsid w:val="000210CE"/>
    <w:rsid w:val="0003700D"/>
    <w:rsid w:val="00046A98"/>
    <w:rsid w:val="0005056F"/>
    <w:rsid w:val="0008219A"/>
    <w:rsid w:val="000915AD"/>
    <w:rsid w:val="000B0BC1"/>
    <w:rsid w:val="000B101E"/>
    <w:rsid w:val="000E77CF"/>
    <w:rsid w:val="000F098D"/>
    <w:rsid w:val="000F7396"/>
    <w:rsid w:val="00107C70"/>
    <w:rsid w:val="001102C7"/>
    <w:rsid w:val="001467D4"/>
    <w:rsid w:val="001649D3"/>
    <w:rsid w:val="001809A4"/>
    <w:rsid w:val="001864B0"/>
    <w:rsid w:val="00195E80"/>
    <w:rsid w:val="001B00ED"/>
    <w:rsid w:val="001B10CC"/>
    <w:rsid w:val="001B25BC"/>
    <w:rsid w:val="001B2974"/>
    <w:rsid w:val="001B74B4"/>
    <w:rsid w:val="001C0BD2"/>
    <w:rsid w:val="001D2A86"/>
    <w:rsid w:val="00213D5F"/>
    <w:rsid w:val="002232E1"/>
    <w:rsid w:val="00237396"/>
    <w:rsid w:val="00245859"/>
    <w:rsid w:val="00246B52"/>
    <w:rsid w:val="00282513"/>
    <w:rsid w:val="002A0344"/>
    <w:rsid w:val="002B7ED1"/>
    <w:rsid w:val="002D13CD"/>
    <w:rsid w:val="002E42D7"/>
    <w:rsid w:val="00381845"/>
    <w:rsid w:val="00391181"/>
    <w:rsid w:val="003C0CE7"/>
    <w:rsid w:val="003E38B3"/>
    <w:rsid w:val="00405CF1"/>
    <w:rsid w:val="00492057"/>
    <w:rsid w:val="004922A8"/>
    <w:rsid w:val="00496706"/>
    <w:rsid w:val="004A5E49"/>
    <w:rsid w:val="004A6101"/>
    <w:rsid w:val="004D116A"/>
    <w:rsid w:val="004D33DD"/>
    <w:rsid w:val="004E1F76"/>
    <w:rsid w:val="004F70ED"/>
    <w:rsid w:val="00501C64"/>
    <w:rsid w:val="00507714"/>
    <w:rsid w:val="005108B5"/>
    <w:rsid w:val="00567C9B"/>
    <w:rsid w:val="00594FCB"/>
    <w:rsid w:val="00600FFE"/>
    <w:rsid w:val="00616BF0"/>
    <w:rsid w:val="00617C0D"/>
    <w:rsid w:val="00660776"/>
    <w:rsid w:val="006634C3"/>
    <w:rsid w:val="006661A2"/>
    <w:rsid w:val="00667253"/>
    <w:rsid w:val="00682A33"/>
    <w:rsid w:val="0068796C"/>
    <w:rsid w:val="00692877"/>
    <w:rsid w:val="00695E47"/>
    <w:rsid w:val="006A61BD"/>
    <w:rsid w:val="006C37A3"/>
    <w:rsid w:val="006C74FD"/>
    <w:rsid w:val="006C75F2"/>
    <w:rsid w:val="0073127B"/>
    <w:rsid w:val="007828C0"/>
    <w:rsid w:val="007F2291"/>
    <w:rsid w:val="00807D51"/>
    <w:rsid w:val="00831775"/>
    <w:rsid w:val="00850C40"/>
    <w:rsid w:val="008D4F23"/>
    <w:rsid w:val="008D716C"/>
    <w:rsid w:val="008F6BE7"/>
    <w:rsid w:val="0094462E"/>
    <w:rsid w:val="0095534D"/>
    <w:rsid w:val="00982CEC"/>
    <w:rsid w:val="009C312D"/>
    <w:rsid w:val="00A15C07"/>
    <w:rsid w:val="00A32313"/>
    <w:rsid w:val="00A93430"/>
    <w:rsid w:val="00AB717B"/>
    <w:rsid w:val="00AC2EF1"/>
    <w:rsid w:val="00AE0412"/>
    <w:rsid w:val="00AE32E9"/>
    <w:rsid w:val="00AE6F5A"/>
    <w:rsid w:val="00B433DB"/>
    <w:rsid w:val="00B53768"/>
    <w:rsid w:val="00B7180C"/>
    <w:rsid w:val="00B74038"/>
    <w:rsid w:val="00BC6836"/>
    <w:rsid w:val="00C14439"/>
    <w:rsid w:val="00C15D7F"/>
    <w:rsid w:val="00C249C9"/>
    <w:rsid w:val="00C27F39"/>
    <w:rsid w:val="00C31D5C"/>
    <w:rsid w:val="00C42A58"/>
    <w:rsid w:val="00C4503D"/>
    <w:rsid w:val="00C54823"/>
    <w:rsid w:val="00C739DF"/>
    <w:rsid w:val="00C73D30"/>
    <w:rsid w:val="00CC49A7"/>
    <w:rsid w:val="00CF150E"/>
    <w:rsid w:val="00CF41EE"/>
    <w:rsid w:val="00D200D3"/>
    <w:rsid w:val="00D47BAF"/>
    <w:rsid w:val="00D62A2E"/>
    <w:rsid w:val="00D63F4C"/>
    <w:rsid w:val="00D67316"/>
    <w:rsid w:val="00D73A82"/>
    <w:rsid w:val="00D751F6"/>
    <w:rsid w:val="00DA2875"/>
    <w:rsid w:val="00DB4B4C"/>
    <w:rsid w:val="00DC49C2"/>
    <w:rsid w:val="00DE553D"/>
    <w:rsid w:val="00DF2102"/>
    <w:rsid w:val="00E83EAF"/>
    <w:rsid w:val="00E87191"/>
    <w:rsid w:val="00E87B69"/>
    <w:rsid w:val="00E95B8A"/>
    <w:rsid w:val="00ED6766"/>
    <w:rsid w:val="00F5472C"/>
    <w:rsid w:val="00F75B35"/>
    <w:rsid w:val="00F82ADC"/>
    <w:rsid w:val="00F8416F"/>
    <w:rsid w:val="00F85AE6"/>
    <w:rsid w:val="00F8637C"/>
    <w:rsid w:val="00F967A7"/>
    <w:rsid w:val="00FD5909"/>
    <w:rsid w:val="00FE6818"/>
    <w:rsid w:val="00FF0DE5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43C41"/>
  <w15:chartTrackingRefBased/>
  <w15:docId w15:val="{99EC1D78-73D9-4388-9223-FA355BC3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098D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vantGarde Md BT" w:hAnsi="AvantGarde Md BT"/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1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b/>
      <w:bCs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imes New Roman" w:hAnsi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3">
    <w:name w:val="Body Text 3"/>
    <w:basedOn w:val="Standard"/>
  </w:style>
  <w:style w:type="character" w:customStyle="1" w:styleId="berschrift5Zchn">
    <w:name w:val="Überschrift 5 Zchn"/>
    <w:link w:val="berschrift5"/>
    <w:rsid w:val="00F82ADC"/>
    <w:rPr>
      <w:rFonts w:ascii="Arial" w:hAnsi="Arial"/>
      <w:b/>
      <w:bCs/>
      <w:sz w:val="16"/>
    </w:rPr>
  </w:style>
  <w:style w:type="paragraph" w:styleId="KeinLeerraum">
    <w:name w:val="No Spacing"/>
    <w:uiPriority w:val="1"/>
    <w:qFormat/>
    <w:rsid w:val="00F82ADC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0F098D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0F73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F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rsid w:val="000F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4D33DD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der-willi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%20und%20Birgit\Anwendungsdaten\Microsoft\Vorlagen\PWSVD_U.Pries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PWSVD_U.Priester.dot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Prader Willi Syndrom Vereinigung Deutschland e</vt:lpstr>
    </vt:vector>
  </TitlesOfParts>
  <Company>Stump Spezialtiefbau GmbH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Prader Willi Syndrom Vereinigung Deutschland e</dc:title>
  <dc:subject/>
  <dc:creator>Ulrich und Birgit</dc:creator>
  <cp:keywords/>
  <dc:description/>
  <cp:lastModifiedBy>Jana Ivancevic - Geschäftsstelle PWSVD e.V.</cp:lastModifiedBy>
  <cp:revision>2</cp:revision>
  <cp:lastPrinted>2019-03-01T10:20:00Z</cp:lastPrinted>
  <dcterms:created xsi:type="dcterms:W3CDTF">2024-08-22T07:45:00Z</dcterms:created>
  <dcterms:modified xsi:type="dcterms:W3CDTF">2024-08-22T07:45:00Z</dcterms:modified>
</cp:coreProperties>
</file>